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224" w:type="pct"/>
        <w:tblCellMar>
          <w:left w:w="0" w:type="dxa"/>
          <w:bottom w:w="115" w:type="dxa"/>
          <w:right w:w="0" w:type="dxa"/>
        </w:tblCellMar>
        <w:tblLook w:val="04A0" w:firstRow="1" w:lastRow="0" w:firstColumn="1" w:lastColumn="0" w:noHBand="0" w:noVBand="1"/>
        <w:tblDescription w:val="Layout table for name, contact info and objective"/>
      </w:tblPr>
      <w:tblGrid>
        <w:gridCol w:w="9430"/>
      </w:tblGrid>
      <w:tr w:rsidR="00692703" w:rsidRPr="007138F7" w14:paraId="0215F0CC" w14:textId="77777777" w:rsidTr="00D47E9D">
        <w:trPr>
          <w:trHeight w:hRule="exact" w:val="1471"/>
        </w:trPr>
        <w:tc>
          <w:tcPr>
            <w:tcW w:w="9431" w:type="dxa"/>
            <w:tcMar>
              <w:top w:w="0" w:type="dxa"/>
              <w:bottom w:w="0" w:type="dxa"/>
            </w:tcMar>
          </w:tcPr>
          <w:p w14:paraId="7CFE7B7C" w14:textId="1472B8ED" w:rsidR="00692703" w:rsidRPr="006C08FC" w:rsidRDefault="006C08FC" w:rsidP="00913946">
            <w:pPr>
              <w:pStyle w:val="Title"/>
              <w:rPr>
                <w:lang w:val="en-GB"/>
              </w:rPr>
            </w:pPr>
            <w:r w:rsidRPr="006C08FC">
              <w:rPr>
                <w:lang w:val="en-GB"/>
              </w:rPr>
              <w:t>Alexander</w:t>
            </w:r>
            <w:r w:rsidR="00692703" w:rsidRPr="006C08FC">
              <w:rPr>
                <w:lang w:val="en-GB" w:bidi="en-GB"/>
              </w:rPr>
              <w:t xml:space="preserve"> </w:t>
            </w:r>
            <w:r w:rsidRPr="006C08FC">
              <w:rPr>
                <w:rStyle w:val="IntenseEmphasis"/>
                <w:b w:val="0"/>
                <w:bCs/>
                <w:lang w:val="en-GB"/>
              </w:rPr>
              <w:t>Lewis</w:t>
            </w:r>
          </w:p>
          <w:p w14:paraId="49D44F43" w14:textId="6DA676F0" w:rsidR="00692703" w:rsidRPr="007138F7" w:rsidRDefault="006C08FC" w:rsidP="00913946">
            <w:pPr>
              <w:pStyle w:val="ContactInfo"/>
              <w:contextualSpacing w:val="0"/>
              <w:rPr>
                <w:lang w:val="en-GB"/>
              </w:rPr>
            </w:pPr>
            <w:r>
              <w:rPr>
                <w:lang w:val="en-GB"/>
              </w:rPr>
              <w:t>Cardiff, United Kingdom</w:t>
            </w:r>
            <w:r w:rsidR="00692703" w:rsidRPr="007138F7">
              <w:rPr>
                <w:lang w:val="en-GB" w:bidi="en-GB"/>
              </w:rPr>
              <w:t xml:space="preserve"> </w:t>
            </w:r>
            <w:sdt>
              <w:sdtPr>
                <w:rPr>
                  <w:lang w:val="en-GB"/>
                </w:rPr>
                <w:alias w:val="Divider dot:"/>
                <w:tag w:val="Divider dot:"/>
                <w:id w:val="-1459182552"/>
                <w:placeholder>
                  <w:docPart w:val="7C8D586B5E9D464B938F855F0FA7B179"/>
                </w:placeholder>
                <w:temporary/>
                <w:showingPlcHdr/>
                <w15:appearance w15:val="hidden"/>
              </w:sdtPr>
              <w:sdtContent>
                <w:r w:rsidR="00692703" w:rsidRPr="007138F7">
                  <w:rPr>
                    <w:lang w:val="en-GB" w:bidi="en-GB"/>
                  </w:rPr>
                  <w:t>·</w:t>
                </w:r>
              </w:sdtContent>
            </w:sdt>
            <w:r w:rsidR="00692703" w:rsidRPr="007138F7">
              <w:rPr>
                <w:lang w:val="en-GB" w:bidi="en-GB"/>
              </w:rPr>
              <w:t xml:space="preserve"> </w:t>
            </w:r>
            <w:r>
              <w:rPr>
                <w:lang w:val="en-GB"/>
              </w:rPr>
              <w:t>07772279022</w:t>
            </w:r>
          </w:p>
          <w:p w14:paraId="70F1AA0F" w14:textId="5B451EC9" w:rsidR="00692703" w:rsidRPr="007138F7" w:rsidRDefault="006C08FC" w:rsidP="00913946">
            <w:pPr>
              <w:pStyle w:val="ContactInfoEmphasis"/>
              <w:contextualSpacing w:val="0"/>
              <w:rPr>
                <w:lang w:val="en-GB"/>
              </w:rPr>
            </w:pPr>
            <w:r>
              <w:rPr>
                <w:lang w:val="en-GB" w:bidi="en-GB"/>
              </w:rPr>
              <w:t>contact@alexanderlewis.me</w:t>
            </w:r>
            <w:r w:rsidR="00692703" w:rsidRPr="007138F7">
              <w:rPr>
                <w:lang w:val="en-GB" w:bidi="en-GB"/>
              </w:rPr>
              <w:t xml:space="preserve"> </w:t>
            </w:r>
            <w:sdt>
              <w:sdtPr>
                <w:rPr>
                  <w:lang w:val="en-GB"/>
                </w:rPr>
                <w:alias w:val="Divider dot:"/>
                <w:tag w:val="Divider dot:"/>
                <w:id w:val="2000459528"/>
                <w:placeholder>
                  <w:docPart w:val="5477BBFF6E8D4D528E1221A90A8A07A0"/>
                </w:placeholder>
                <w:temporary/>
                <w:showingPlcHdr/>
                <w15:appearance w15:val="hidden"/>
              </w:sdtPr>
              <w:sdtContent>
                <w:r w:rsidR="00692703" w:rsidRPr="007138F7">
                  <w:rPr>
                    <w:lang w:val="en-GB" w:bidi="en-GB"/>
                  </w:rPr>
                  <w:t>·</w:t>
                </w:r>
              </w:sdtContent>
            </w:sdt>
            <w:r w:rsidR="00692703" w:rsidRPr="007138F7">
              <w:rPr>
                <w:lang w:val="en-GB" w:bidi="en-GB"/>
              </w:rPr>
              <w:t xml:space="preserve"> </w:t>
            </w:r>
            <w:hyperlink r:id="rId7" w:history="1">
              <w:r w:rsidRPr="006C08FC">
                <w:rPr>
                  <w:rStyle w:val="Hyperlink"/>
                  <w:lang w:val="en-GB"/>
                </w:rPr>
                <w:t>https://linkedin.com</w:t>
              </w:r>
              <w:r w:rsidRPr="006C08FC">
                <w:rPr>
                  <w:rStyle w:val="Hyperlink"/>
                  <w:lang w:val="en-GB"/>
                </w:rPr>
                <w:t>/</w:t>
              </w:r>
              <w:r w:rsidRPr="006C08FC">
                <w:rPr>
                  <w:rStyle w:val="Hyperlink"/>
                  <w:lang w:val="en-GB"/>
                </w:rPr>
                <w:t>in/Alex1997Lewis</w:t>
              </w:r>
            </w:hyperlink>
          </w:p>
        </w:tc>
      </w:tr>
      <w:tr w:rsidR="009571D8" w:rsidRPr="007138F7" w14:paraId="4B0FD257" w14:textId="77777777" w:rsidTr="00D47E9D">
        <w:trPr>
          <w:trHeight w:val="207"/>
        </w:trPr>
        <w:tc>
          <w:tcPr>
            <w:tcW w:w="9431" w:type="dxa"/>
            <w:tcMar>
              <w:top w:w="432" w:type="dxa"/>
            </w:tcMar>
          </w:tcPr>
          <w:p w14:paraId="1EC37297" w14:textId="0CB920E5" w:rsidR="001755A8" w:rsidRPr="007138F7" w:rsidRDefault="001755A8" w:rsidP="00913946">
            <w:pPr>
              <w:contextualSpacing w:val="0"/>
              <w:rPr>
                <w:lang w:val="en-GB"/>
              </w:rPr>
            </w:pPr>
          </w:p>
        </w:tc>
      </w:tr>
    </w:tbl>
    <w:p w14:paraId="18E5C02E" w14:textId="77777777" w:rsidR="00D47E9D" w:rsidRPr="007138F7" w:rsidRDefault="00D47E9D" w:rsidP="00D47E9D">
      <w:pPr>
        <w:pStyle w:val="Heading1"/>
        <w:rPr>
          <w:lang w:val="en-GB"/>
        </w:rPr>
      </w:pPr>
      <w:r>
        <w:rPr>
          <w:lang w:val="en-GB"/>
        </w:rPr>
        <w:t>Technical Skills</w:t>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3118"/>
        <w:gridCol w:w="2836"/>
        <w:gridCol w:w="3072"/>
      </w:tblGrid>
      <w:tr w:rsidR="00D47E9D" w:rsidRPr="007138F7" w14:paraId="3403A519" w14:textId="77777777" w:rsidTr="006A0D8D">
        <w:tc>
          <w:tcPr>
            <w:tcW w:w="3118" w:type="dxa"/>
          </w:tcPr>
          <w:p w14:paraId="410A65F9" w14:textId="77777777" w:rsidR="00D47E9D" w:rsidRDefault="00D47E9D" w:rsidP="008B02E3">
            <w:pPr>
              <w:pStyle w:val="ListBullet"/>
              <w:contextualSpacing w:val="0"/>
              <w:rPr>
                <w:lang w:val="en-GB"/>
              </w:rPr>
            </w:pPr>
            <w:r>
              <w:rPr>
                <w:lang w:val="en-GB"/>
              </w:rPr>
              <w:t>PHP (Laravel Framework)</w:t>
            </w:r>
          </w:p>
          <w:p w14:paraId="46F6E350" w14:textId="77777777" w:rsidR="00D47E9D" w:rsidRDefault="00D47E9D" w:rsidP="008B02E3">
            <w:pPr>
              <w:pStyle w:val="ListBullet"/>
              <w:contextualSpacing w:val="0"/>
              <w:rPr>
                <w:lang w:val="en-GB"/>
              </w:rPr>
            </w:pPr>
            <w:r>
              <w:rPr>
                <w:lang w:val="en-GB"/>
              </w:rPr>
              <w:t>HTML</w:t>
            </w:r>
          </w:p>
          <w:p w14:paraId="087B5672" w14:textId="77777777" w:rsidR="00D47E9D" w:rsidRDefault="00D47E9D" w:rsidP="008B02E3">
            <w:pPr>
              <w:pStyle w:val="ListBullet"/>
              <w:contextualSpacing w:val="0"/>
              <w:rPr>
                <w:lang w:val="en-GB"/>
              </w:rPr>
            </w:pPr>
            <w:r>
              <w:rPr>
                <w:lang w:val="en-GB"/>
              </w:rPr>
              <w:t xml:space="preserve">CSS (inc. </w:t>
            </w:r>
            <w:proofErr w:type="spellStart"/>
            <w:r>
              <w:rPr>
                <w:lang w:val="en-GB"/>
              </w:rPr>
              <w:t>Scss</w:t>
            </w:r>
            <w:proofErr w:type="spellEnd"/>
            <w:r>
              <w:rPr>
                <w:lang w:val="en-GB"/>
              </w:rPr>
              <w:t>/Sass)</w:t>
            </w:r>
          </w:p>
          <w:p w14:paraId="7EB019D8" w14:textId="77777777" w:rsidR="00D47E9D" w:rsidRPr="006C08FC" w:rsidRDefault="00D47E9D" w:rsidP="008B02E3">
            <w:pPr>
              <w:pStyle w:val="ListBullet"/>
              <w:contextualSpacing w:val="0"/>
              <w:rPr>
                <w:lang w:val="en-GB"/>
              </w:rPr>
            </w:pPr>
            <w:r>
              <w:rPr>
                <w:lang w:val="en-GB"/>
              </w:rPr>
              <w:t>SQL (SQLite and MySQL)</w:t>
            </w:r>
          </w:p>
        </w:tc>
        <w:tc>
          <w:tcPr>
            <w:tcW w:w="2836" w:type="dxa"/>
          </w:tcPr>
          <w:p w14:paraId="44DC69C8" w14:textId="77777777" w:rsidR="00D47E9D" w:rsidRDefault="00D47E9D" w:rsidP="008B02E3">
            <w:pPr>
              <w:pStyle w:val="ListBullet"/>
              <w:rPr>
                <w:lang w:val="en-GB"/>
              </w:rPr>
            </w:pPr>
            <w:proofErr w:type="spellStart"/>
            <w:r>
              <w:rPr>
                <w:lang w:val="en-GB"/>
              </w:rPr>
              <w:t>Javascript</w:t>
            </w:r>
            <w:proofErr w:type="spellEnd"/>
            <w:r>
              <w:rPr>
                <w:lang w:val="en-GB"/>
              </w:rPr>
              <w:t xml:space="preserve"> (Vue.js and React)</w:t>
            </w:r>
          </w:p>
          <w:p w14:paraId="32374F9B" w14:textId="77777777" w:rsidR="00D47E9D" w:rsidRDefault="00D47E9D" w:rsidP="008B02E3">
            <w:pPr>
              <w:pStyle w:val="ListBullet"/>
              <w:rPr>
                <w:lang w:val="en-GB"/>
              </w:rPr>
            </w:pPr>
            <w:r>
              <w:rPr>
                <w:lang w:val="en-GB"/>
              </w:rPr>
              <w:t>Node.js</w:t>
            </w:r>
          </w:p>
          <w:p w14:paraId="12CCE421" w14:textId="7E72EE94" w:rsidR="00D47E9D" w:rsidRDefault="00D47E9D" w:rsidP="008B02E3">
            <w:pPr>
              <w:pStyle w:val="ListBullet"/>
              <w:rPr>
                <w:lang w:val="en-GB"/>
              </w:rPr>
            </w:pPr>
            <w:proofErr w:type="spellStart"/>
            <w:r>
              <w:rPr>
                <w:lang w:val="en-GB"/>
              </w:rPr>
              <w:t>NestJS</w:t>
            </w:r>
            <w:proofErr w:type="spellEnd"/>
          </w:p>
          <w:p w14:paraId="50579A19" w14:textId="77777777" w:rsidR="00D47E9D" w:rsidRDefault="00D47E9D" w:rsidP="008B02E3">
            <w:pPr>
              <w:pStyle w:val="ListBullet"/>
              <w:rPr>
                <w:lang w:val="en-GB"/>
              </w:rPr>
            </w:pPr>
            <w:r>
              <w:rPr>
                <w:lang w:val="en-GB"/>
              </w:rPr>
              <w:t>Android Development</w:t>
            </w:r>
          </w:p>
          <w:p w14:paraId="75356D2C" w14:textId="77777777" w:rsidR="00D47E9D" w:rsidRDefault="00D47E9D" w:rsidP="008B02E3">
            <w:pPr>
              <w:pStyle w:val="ListBullet"/>
              <w:rPr>
                <w:lang w:val="en-GB"/>
              </w:rPr>
            </w:pPr>
            <w:r>
              <w:rPr>
                <w:lang w:val="en-GB"/>
              </w:rPr>
              <w:t>Unreal Engine</w:t>
            </w:r>
          </w:p>
          <w:p w14:paraId="56D2F04D" w14:textId="3DDE4D00" w:rsidR="006A0D8D" w:rsidRDefault="006A0D8D" w:rsidP="008B02E3">
            <w:pPr>
              <w:pStyle w:val="ListBullet"/>
              <w:rPr>
                <w:lang w:val="en-GB"/>
              </w:rPr>
            </w:pPr>
            <w:r>
              <w:rPr>
                <w:lang w:val="en-GB"/>
              </w:rPr>
              <w:t>Component Level 3 Repairs</w:t>
            </w:r>
          </w:p>
        </w:tc>
        <w:tc>
          <w:tcPr>
            <w:tcW w:w="3072" w:type="dxa"/>
            <w:tcMar>
              <w:left w:w="360" w:type="dxa"/>
            </w:tcMar>
          </w:tcPr>
          <w:p w14:paraId="7559A139" w14:textId="77777777" w:rsidR="00D47E9D" w:rsidRDefault="00D47E9D" w:rsidP="008B02E3">
            <w:pPr>
              <w:pStyle w:val="ListBullet"/>
              <w:rPr>
                <w:lang w:val="en-GB"/>
              </w:rPr>
            </w:pPr>
            <w:r>
              <w:rPr>
                <w:lang w:val="en-GB"/>
              </w:rPr>
              <w:t>AWS</w:t>
            </w:r>
          </w:p>
          <w:p w14:paraId="0A8AED17" w14:textId="77777777" w:rsidR="00D47E9D" w:rsidRDefault="00D47E9D" w:rsidP="008B02E3">
            <w:pPr>
              <w:pStyle w:val="ListBullet"/>
              <w:rPr>
                <w:lang w:val="en-GB"/>
              </w:rPr>
            </w:pPr>
            <w:r>
              <w:rPr>
                <w:lang w:val="en-GB"/>
              </w:rPr>
              <w:t>Kubernetes</w:t>
            </w:r>
          </w:p>
          <w:p w14:paraId="0EB635B1" w14:textId="77777777" w:rsidR="00D47E9D" w:rsidRDefault="00D47E9D" w:rsidP="008B02E3">
            <w:pPr>
              <w:pStyle w:val="ListBullet"/>
              <w:rPr>
                <w:lang w:val="en-GB"/>
              </w:rPr>
            </w:pPr>
            <w:r>
              <w:rPr>
                <w:lang w:val="en-GB"/>
              </w:rPr>
              <w:t>Docker</w:t>
            </w:r>
          </w:p>
          <w:p w14:paraId="7F3692D3" w14:textId="77777777" w:rsidR="00D47E9D" w:rsidRDefault="00D47E9D" w:rsidP="008B02E3">
            <w:pPr>
              <w:pStyle w:val="ListBullet"/>
              <w:rPr>
                <w:lang w:val="en-GB"/>
              </w:rPr>
            </w:pPr>
            <w:r>
              <w:rPr>
                <w:lang w:val="en-GB"/>
              </w:rPr>
              <w:t>Redis and Memcached</w:t>
            </w:r>
          </w:p>
          <w:p w14:paraId="317BB9C2" w14:textId="77777777" w:rsidR="00D47E9D" w:rsidRDefault="00D47E9D" w:rsidP="008B02E3">
            <w:pPr>
              <w:pStyle w:val="ListBullet"/>
              <w:rPr>
                <w:lang w:val="en-GB"/>
              </w:rPr>
            </w:pPr>
            <w:proofErr w:type="spellStart"/>
            <w:r>
              <w:rPr>
                <w:lang w:val="en-GB"/>
              </w:rPr>
              <w:t>Github</w:t>
            </w:r>
            <w:proofErr w:type="spellEnd"/>
            <w:r>
              <w:rPr>
                <w:lang w:val="en-GB"/>
              </w:rPr>
              <w:t xml:space="preserve"> Actions (CI/CD)</w:t>
            </w:r>
          </w:p>
          <w:p w14:paraId="6BABAC73" w14:textId="2A4FAB67" w:rsidR="006A0D8D" w:rsidRPr="006A0D8D" w:rsidRDefault="006A0D8D" w:rsidP="006A0D8D">
            <w:pPr>
              <w:pStyle w:val="ListBullet"/>
              <w:rPr>
                <w:lang w:val="en-GB"/>
              </w:rPr>
            </w:pPr>
            <w:r>
              <w:rPr>
                <w:lang w:val="en-GB"/>
              </w:rPr>
              <w:t>Troubleshooting and repairing hardware</w:t>
            </w:r>
          </w:p>
        </w:tc>
      </w:tr>
    </w:tbl>
    <w:p w14:paraId="2EB0FAF8" w14:textId="77070E1F" w:rsidR="00D47E9D" w:rsidRPr="007138F7" w:rsidRDefault="00D47E9D" w:rsidP="00D47E9D">
      <w:pPr>
        <w:pStyle w:val="Heading1"/>
        <w:rPr>
          <w:lang w:val="en-GB"/>
        </w:rPr>
      </w:pPr>
      <w:r>
        <w:rPr>
          <w:lang w:val="en-GB"/>
        </w:rPr>
        <w:t>AdminZone and Claims Portal</w:t>
      </w:r>
    </w:p>
    <w:tbl>
      <w:tblPr>
        <w:tblStyle w:val="TableGrid"/>
        <w:tblW w:w="5000"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003"/>
      </w:tblGrid>
      <w:tr w:rsidR="00D47E9D" w:rsidRPr="007138F7" w14:paraId="0A3E3B27" w14:textId="77777777" w:rsidTr="008701FF">
        <w:trPr>
          <w:trHeight w:val="4651"/>
        </w:trPr>
        <w:tc>
          <w:tcPr>
            <w:tcW w:w="9003" w:type="dxa"/>
          </w:tcPr>
          <w:p w14:paraId="15B0D08A" w14:textId="77777777" w:rsidR="00E5691E" w:rsidRPr="007138F7" w:rsidRDefault="00D47E9D" w:rsidP="00E5691E">
            <w:pPr>
              <w:pStyle w:val="Heading3"/>
              <w:contextualSpacing w:val="0"/>
              <w:rPr>
                <w:lang w:val="en-GB"/>
              </w:rPr>
            </w:pPr>
            <w:r>
              <w:rPr>
                <w:lang w:val="en-GB"/>
              </w:rPr>
              <w:t>September 2016 - Present</w:t>
            </w:r>
          </w:p>
          <w:p w14:paraId="3E379BCF" w14:textId="42E50104" w:rsidR="00D47E9D" w:rsidRPr="007138F7" w:rsidRDefault="00E5691E" w:rsidP="00E5691E">
            <w:pPr>
              <w:pStyle w:val="Heading2"/>
              <w:contextualSpacing w:val="0"/>
              <w:rPr>
                <w:lang w:val="en-GB"/>
              </w:rPr>
            </w:pPr>
            <w:r>
              <w:rPr>
                <w:lang w:val="en-GB"/>
              </w:rPr>
              <w:t>Software Engineer</w:t>
            </w:r>
          </w:p>
          <w:p w14:paraId="45275874" w14:textId="77777777" w:rsidR="00D47E9D" w:rsidRDefault="00D47E9D" w:rsidP="00BE0D10">
            <w:pPr>
              <w:contextualSpacing w:val="0"/>
              <w:rPr>
                <w:lang w:val="en-GB"/>
              </w:rPr>
            </w:pPr>
            <w:r>
              <w:rPr>
                <w:lang w:val="en-GB"/>
              </w:rPr>
              <w:t xml:space="preserve">The </w:t>
            </w:r>
            <w:proofErr w:type="spellStart"/>
            <w:r>
              <w:rPr>
                <w:lang w:val="en-GB"/>
              </w:rPr>
              <w:t>AdminZone</w:t>
            </w:r>
            <w:proofErr w:type="spellEnd"/>
            <w:r>
              <w:rPr>
                <w:lang w:val="en-GB"/>
              </w:rPr>
              <w:t xml:space="preserve"> and Claims Portal is a personal project I have been developing. It is an insurance gadget repair portal for HAAC Limited in Cardiff. The system is built using Laravel (PHP), Vue.js, MySQL, Redis, Docker, Kubernetes, AWS and a touch of Node.js. </w:t>
            </w:r>
          </w:p>
          <w:p w14:paraId="47C30083" w14:textId="77777777" w:rsidR="00E5691E" w:rsidRDefault="00E5691E" w:rsidP="00BE0D10">
            <w:pPr>
              <w:contextualSpacing w:val="0"/>
              <w:rPr>
                <w:lang w:val="en-GB"/>
              </w:rPr>
            </w:pPr>
          </w:p>
          <w:p w14:paraId="19DC1EE4" w14:textId="7DC249FE" w:rsidR="00E5691E" w:rsidRDefault="00E5691E" w:rsidP="00BE0D10">
            <w:pPr>
              <w:contextualSpacing w:val="0"/>
              <w:rPr>
                <w:lang w:val="en-GB"/>
              </w:rPr>
            </w:pPr>
            <w:r>
              <w:rPr>
                <w:lang w:val="en-GB"/>
              </w:rPr>
              <w:t>This application handles importing, generating and handling claim reports automatically, reducing 95% of manual intervention for staff. It utilizes AI to generate device audits and to detect fraudulent claims. There is a commenting section for the repair centre and insurers to communicate with per claim and a status logging and updating system to understand what stage a claim is at.</w:t>
            </w:r>
          </w:p>
          <w:p w14:paraId="6F988F33" w14:textId="77777777" w:rsidR="00E5691E" w:rsidRDefault="00E5691E" w:rsidP="00BE0D10">
            <w:pPr>
              <w:contextualSpacing w:val="0"/>
              <w:rPr>
                <w:lang w:val="en-GB"/>
              </w:rPr>
            </w:pPr>
          </w:p>
          <w:p w14:paraId="76613514" w14:textId="4D94AADC" w:rsidR="00E5691E" w:rsidRPr="007138F7" w:rsidRDefault="00E5691E" w:rsidP="00BE0D10">
            <w:pPr>
              <w:contextualSpacing w:val="0"/>
              <w:rPr>
                <w:lang w:val="en-GB"/>
              </w:rPr>
            </w:pPr>
            <w:r>
              <w:rPr>
                <w:lang w:val="en-GB"/>
              </w:rPr>
              <w:t xml:space="preserve">The code is available on </w:t>
            </w:r>
            <w:proofErr w:type="spellStart"/>
            <w:r>
              <w:rPr>
                <w:lang w:val="en-GB"/>
              </w:rPr>
              <w:t>Github</w:t>
            </w:r>
            <w:proofErr w:type="spellEnd"/>
            <w:r>
              <w:rPr>
                <w:lang w:val="en-GB"/>
              </w:rPr>
              <w:t xml:space="preserve"> but due to GDPR and safety for HAAC Limited. This is a closed repository. If you would like to request to see this content, please let me know and I will provide access.</w:t>
            </w:r>
          </w:p>
        </w:tc>
      </w:tr>
    </w:tbl>
    <w:p w14:paraId="2833F9B4" w14:textId="77777777" w:rsidR="008701FF" w:rsidRPr="007138F7" w:rsidRDefault="008701FF" w:rsidP="008701FF">
      <w:pPr>
        <w:pStyle w:val="Heading1"/>
        <w:rPr>
          <w:lang w:val="en-GB"/>
        </w:rPr>
      </w:pPr>
      <w:sdt>
        <w:sdtPr>
          <w:rPr>
            <w:lang w:val="en-GB"/>
          </w:rPr>
          <w:alias w:val="Experience:"/>
          <w:tag w:val="Experience:"/>
          <w:id w:val="992142957"/>
          <w:placeholder>
            <w:docPart w:val="004348212AA54A3B81F702E2A39FB8DD"/>
          </w:placeholder>
          <w:temporary/>
          <w:showingPlcHdr/>
          <w15:appearance w15:val="hidden"/>
        </w:sdtPr>
        <w:sdtContent>
          <w:r w:rsidRPr="007138F7">
            <w:rPr>
              <w:lang w:val="en-GB" w:bidi="en-GB"/>
            </w:rPr>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8958"/>
      </w:tblGrid>
      <w:tr w:rsidR="008701FF" w:rsidRPr="007138F7" w14:paraId="1895CB51" w14:textId="77777777" w:rsidTr="00AC3E64">
        <w:tc>
          <w:tcPr>
            <w:tcW w:w="9355" w:type="dxa"/>
          </w:tcPr>
          <w:p w14:paraId="6CFF41C9" w14:textId="77777777" w:rsidR="008701FF" w:rsidRPr="007138F7" w:rsidRDefault="008701FF" w:rsidP="00AC3E64">
            <w:pPr>
              <w:pStyle w:val="Heading3"/>
              <w:contextualSpacing w:val="0"/>
              <w:rPr>
                <w:lang w:val="en-GB"/>
              </w:rPr>
            </w:pPr>
            <w:r>
              <w:rPr>
                <w:lang w:val="en-GB"/>
              </w:rPr>
              <w:t>June 2013</w:t>
            </w:r>
          </w:p>
          <w:p w14:paraId="178B9C3B" w14:textId="77777777" w:rsidR="008701FF" w:rsidRPr="007138F7" w:rsidRDefault="008701FF" w:rsidP="00AC3E64">
            <w:pPr>
              <w:pStyle w:val="Heading2"/>
              <w:contextualSpacing w:val="0"/>
              <w:rPr>
                <w:lang w:val="en-GB"/>
              </w:rPr>
            </w:pPr>
            <w:r>
              <w:rPr>
                <w:lang w:val="en-GB"/>
              </w:rPr>
              <w:t>Graphics Designer</w:t>
            </w:r>
            <w:r w:rsidRPr="007138F7">
              <w:rPr>
                <w:lang w:val="en-GB" w:bidi="en-GB"/>
              </w:rPr>
              <w:t xml:space="preserve">, </w:t>
            </w:r>
            <w:r>
              <w:rPr>
                <w:rStyle w:val="SubtleReference"/>
                <w:lang w:val="en-GB"/>
              </w:rPr>
              <w:t>Y</w:t>
            </w:r>
            <w:r>
              <w:rPr>
                <w:rStyle w:val="SubtleReference"/>
              </w:rPr>
              <w:t>sgol Gyfyn Gymraeg Plasmawr, Cardiff</w:t>
            </w:r>
          </w:p>
          <w:p w14:paraId="61F53F99" w14:textId="77777777" w:rsidR="008701FF" w:rsidRPr="007138F7" w:rsidRDefault="008701FF" w:rsidP="00AC3E64">
            <w:pPr>
              <w:contextualSpacing w:val="0"/>
              <w:rPr>
                <w:lang w:val="en-GB"/>
              </w:rPr>
            </w:pPr>
            <w:r>
              <w:rPr>
                <w:lang w:val="en-GB"/>
              </w:rPr>
              <w:t>A solo designer internship which involved designing the yearbook for students of a large educational sector. Utilizing Adobe Photoshop and InDesign to create a visually appealing design.</w:t>
            </w:r>
          </w:p>
        </w:tc>
      </w:tr>
      <w:tr w:rsidR="008701FF" w:rsidRPr="007138F7" w14:paraId="6B6737EE" w14:textId="77777777" w:rsidTr="00AC3E64">
        <w:tc>
          <w:tcPr>
            <w:tcW w:w="9355" w:type="dxa"/>
            <w:tcMar>
              <w:top w:w="216" w:type="dxa"/>
            </w:tcMar>
          </w:tcPr>
          <w:p w14:paraId="45A5AA22" w14:textId="77777777" w:rsidR="008701FF" w:rsidRPr="007138F7" w:rsidRDefault="008701FF" w:rsidP="00AC3E64">
            <w:pPr>
              <w:pStyle w:val="Heading3"/>
              <w:contextualSpacing w:val="0"/>
              <w:rPr>
                <w:lang w:val="en-GB"/>
              </w:rPr>
            </w:pPr>
            <w:r>
              <w:rPr>
                <w:lang w:val="en-GB"/>
              </w:rPr>
              <w:t>March 2013</w:t>
            </w:r>
          </w:p>
          <w:p w14:paraId="7F7CADAB" w14:textId="77777777" w:rsidR="008701FF" w:rsidRPr="007138F7" w:rsidRDefault="008701FF" w:rsidP="00AC3E64">
            <w:pPr>
              <w:pStyle w:val="Heading2"/>
              <w:contextualSpacing w:val="0"/>
              <w:rPr>
                <w:lang w:val="en-GB"/>
              </w:rPr>
            </w:pPr>
            <w:r>
              <w:rPr>
                <w:lang w:val="en-GB"/>
              </w:rPr>
              <w:t>Web Developer</w:t>
            </w:r>
            <w:r w:rsidRPr="007138F7">
              <w:rPr>
                <w:lang w:val="en-GB" w:bidi="en-GB"/>
              </w:rPr>
              <w:t xml:space="preserve">, </w:t>
            </w:r>
            <w:r>
              <w:rPr>
                <w:rStyle w:val="SubtleReference"/>
                <w:lang w:val="en-GB"/>
              </w:rPr>
              <w:t>S</w:t>
            </w:r>
            <w:r>
              <w:rPr>
                <w:rStyle w:val="SubtleReference"/>
              </w:rPr>
              <w:t>equence, Cardiff</w:t>
            </w:r>
          </w:p>
          <w:p w14:paraId="6D1F78B9" w14:textId="77777777" w:rsidR="008701FF" w:rsidRPr="007138F7" w:rsidRDefault="008701FF" w:rsidP="00AC3E64">
            <w:pPr>
              <w:rPr>
                <w:lang w:val="en-GB"/>
              </w:rPr>
            </w:pPr>
            <w:r>
              <w:rPr>
                <w:lang w:val="en-GB"/>
              </w:rPr>
              <w:t xml:space="preserve">A valuable hands on experience working with a team of front and back-end developers using HTML, CSS, </w:t>
            </w:r>
            <w:proofErr w:type="spellStart"/>
            <w:r>
              <w:rPr>
                <w:lang w:val="en-GB"/>
              </w:rPr>
              <w:t>Javascript</w:t>
            </w:r>
            <w:proofErr w:type="spellEnd"/>
            <w:r>
              <w:rPr>
                <w:lang w:val="en-GB"/>
              </w:rPr>
              <w:t xml:space="preserve"> and C#. Designing and developing the </w:t>
            </w:r>
            <w:proofErr w:type="spellStart"/>
            <w:r>
              <w:rPr>
                <w:lang w:val="en-GB"/>
              </w:rPr>
              <w:t>VisitWales</w:t>
            </w:r>
            <w:proofErr w:type="spellEnd"/>
            <w:r>
              <w:rPr>
                <w:lang w:val="en-GB"/>
              </w:rPr>
              <w:t xml:space="preserve"> website. </w:t>
            </w:r>
          </w:p>
        </w:tc>
      </w:tr>
    </w:tbl>
    <w:p w14:paraId="3E8340DE" w14:textId="2E7AEB31" w:rsidR="00E5691E" w:rsidRPr="007138F7" w:rsidRDefault="00E5691E" w:rsidP="00E5691E">
      <w:pPr>
        <w:pStyle w:val="Heading1"/>
        <w:rPr>
          <w:lang w:val="en-GB"/>
        </w:rPr>
      </w:pPr>
      <w:r>
        <w:rPr>
          <w:lang w:val="en-GB"/>
        </w:rPr>
        <w:lastRenderedPageBreak/>
        <w:t>Previous Work</w:t>
      </w:r>
    </w:p>
    <w:tbl>
      <w:tblPr>
        <w:tblStyle w:val="TableGrid"/>
        <w:tblW w:w="5000"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003"/>
      </w:tblGrid>
      <w:tr w:rsidR="00E5691E" w:rsidRPr="007138F7" w14:paraId="28EA828D" w14:textId="77777777" w:rsidTr="008701FF">
        <w:trPr>
          <w:trHeight w:val="1311"/>
        </w:trPr>
        <w:tc>
          <w:tcPr>
            <w:tcW w:w="9092" w:type="dxa"/>
          </w:tcPr>
          <w:p w14:paraId="4C5C66CE" w14:textId="676B3DA2" w:rsidR="00E5691E" w:rsidRPr="007138F7" w:rsidRDefault="00E5691E" w:rsidP="00F02527">
            <w:pPr>
              <w:pStyle w:val="Heading3"/>
              <w:contextualSpacing w:val="0"/>
              <w:rPr>
                <w:lang w:val="en-GB"/>
              </w:rPr>
            </w:pPr>
            <w:r>
              <w:rPr>
                <w:lang w:val="en-GB"/>
              </w:rPr>
              <w:t xml:space="preserve">March </w:t>
            </w:r>
            <w:r>
              <w:rPr>
                <w:lang w:val="en-GB"/>
              </w:rPr>
              <w:t>2023 - Present</w:t>
            </w:r>
          </w:p>
          <w:p w14:paraId="0FE0C4BB" w14:textId="41EA90A6" w:rsidR="00E5691E" w:rsidRPr="007138F7" w:rsidRDefault="00E5691E" w:rsidP="00F02527">
            <w:pPr>
              <w:pStyle w:val="Heading2"/>
              <w:contextualSpacing w:val="0"/>
              <w:rPr>
                <w:lang w:val="en-GB"/>
              </w:rPr>
            </w:pPr>
            <w:r>
              <w:rPr>
                <w:lang w:val="en-GB" w:bidi="en-GB"/>
              </w:rPr>
              <w:t>Workshop Manager</w:t>
            </w:r>
            <w:r w:rsidRPr="007138F7">
              <w:rPr>
                <w:lang w:val="en-GB" w:bidi="en-GB"/>
              </w:rPr>
              <w:t xml:space="preserve">, </w:t>
            </w:r>
            <w:r>
              <w:rPr>
                <w:rStyle w:val="SubtleReference"/>
              </w:rPr>
              <w:t>HAAC Limited, Cardiff</w:t>
            </w:r>
          </w:p>
          <w:p w14:paraId="3CE7EFE2" w14:textId="39057564" w:rsidR="00E5691E" w:rsidRPr="007138F7" w:rsidRDefault="00E5691E" w:rsidP="00F02527">
            <w:pPr>
              <w:contextualSpacing w:val="0"/>
              <w:rPr>
                <w:lang w:val="en-GB"/>
              </w:rPr>
            </w:pPr>
            <w:r>
              <w:rPr>
                <w:lang w:val="en-GB"/>
              </w:rPr>
              <w:t>Oversee a team of engineers to ensure that all hardware repairs are met with high-quality standards. Stock control management, ensuring that parts are available for same or next working day repairs for fast SLA targets.</w:t>
            </w:r>
          </w:p>
        </w:tc>
      </w:tr>
      <w:tr w:rsidR="00E5691E" w:rsidRPr="007138F7" w14:paraId="0D83A7A0" w14:textId="77777777" w:rsidTr="008701FF">
        <w:trPr>
          <w:trHeight w:val="4406"/>
        </w:trPr>
        <w:tc>
          <w:tcPr>
            <w:tcW w:w="9092" w:type="dxa"/>
            <w:tcMar>
              <w:top w:w="216" w:type="dxa"/>
            </w:tcMar>
          </w:tcPr>
          <w:p w14:paraId="28AFF572" w14:textId="60F97F6F" w:rsidR="008701FF" w:rsidRPr="007138F7" w:rsidRDefault="008701FF" w:rsidP="008701FF">
            <w:pPr>
              <w:pStyle w:val="Heading3"/>
              <w:contextualSpacing w:val="0"/>
              <w:rPr>
                <w:lang w:val="en-GB"/>
              </w:rPr>
            </w:pPr>
            <w:r>
              <w:rPr>
                <w:lang w:val="en-GB"/>
              </w:rPr>
              <w:t>March</w:t>
            </w:r>
            <w:r>
              <w:rPr>
                <w:lang w:val="en-GB"/>
              </w:rPr>
              <w:t xml:space="preserve"> 2016 – March 2023</w:t>
            </w:r>
          </w:p>
          <w:p w14:paraId="0167F1D5" w14:textId="77777777" w:rsidR="008701FF" w:rsidRPr="007138F7" w:rsidRDefault="008701FF" w:rsidP="008701FF">
            <w:pPr>
              <w:pStyle w:val="Heading2"/>
              <w:contextualSpacing w:val="0"/>
              <w:rPr>
                <w:lang w:val="en-GB"/>
              </w:rPr>
            </w:pPr>
            <w:r>
              <w:rPr>
                <w:lang w:val="en-GB" w:bidi="en-GB"/>
              </w:rPr>
              <w:t>Hardware Engineer</w:t>
            </w:r>
            <w:r w:rsidRPr="007138F7">
              <w:rPr>
                <w:lang w:val="en-GB" w:bidi="en-GB"/>
              </w:rPr>
              <w:t xml:space="preserve">, </w:t>
            </w:r>
            <w:r>
              <w:rPr>
                <w:rStyle w:val="SubtleReference"/>
              </w:rPr>
              <w:t>HAAC Limited, Cardiff</w:t>
            </w:r>
          </w:p>
          <w:p w14:paraId="1832C618" w14:textId="77777777" w:rsidR="008701FF" w:rsidRDefault="008701FF" w:rsidP="008701FF">
            <w:pPr>
              <w:rPr>
                <w:lang w:val="en-GB"/>
              </w:rPr>
            </w:pPr>
            <w:r>
              <w:rPr>
                <w:lang w:val="en-GB"/>
              </w:rPr>
              <w:t>Responsible for handling repairs of handheld devices and electrical equipment from Apple MacBooks, Laptops, iPads and tablets to household appliances and medical equipment (especially during the COVID-19 Pandemic which was vital in supporting healthcare operations). Working in a team of admin staff and other engineers, targeting a very crucial service level agreement towards our insurers ensuring that claims were actioned and repaired by a strict deadline.</w:t>
            </w:r>
          </w:p>
          <w:p w14:paraId="7D4D041A" w14:textId="77777777" w:rsidR="008701FF" w:rsidRDefault="008701FF" w:rsidP="008701FF">
            <w:pPr>
              <w:rPr>
                <w:lang w:val="en-GB"/>
              </w:rPr>
            </w:pPr>
          </w:p>
          <w:p w14:paraId="6EE634B9" w14:textId="1DA425B2" w:rsidR="008701FF" w:rsidRPr="007138F7" w:rsidRDefault="008701FF" w:rsidP="008701FF">
            <w:pPr>
              <w:pStyle w:val="Heading3"/>
              <w:contextualSpacing w:val="0"/>
              <w:rPr>
                <w:lang w:val="en-GB"/>
              </w:rPr>
            </w:pPr>
            <w:r>
              <w:rPr>
                <w:lang w:val="en-GB"/>
              </w:rPr>
              <w:t>August 2014 – March 2016</w:t>
            </w:r>
          </w:p>
          <w:p w14:paraId="10818B48" w14:textId="5D54DEEA" w:rsidR="008701FF" w:rsidRPr="007138F7" w:rsidRDefault="008701FF" w:rsidP="008701FF">
            <w:pPr>
              <w:pStyle w:val="Heading2"/>
              <w:contextualSpacing w:val="0"/>
              <w:rPr>
                <w:lang w:val="en-GB"/>
              </w:rPr>
            </w:pPr>
            <w:r>
              <w:rPr>
                <w:lang w:val="en-GB" w:bidi="en-GB"/>
              </w:rPr>
              <w:t>Crew Member</w:t>
            </w:r>
            <w:r w:rsidRPr="007138F7">
              <w:rPr>
                <w:lang w:val="en-GB" w:bidi="en-GB"/>
              </w:rPr>
              <w:t xml:space="preserve">, </w:t>
            </w:r>
            <w:r>
              <w:rPr>
                <w:rStyle w:val="SubtleReference"/>
              </w:rPr>
              <w:t>McDonalds, Cardiff</w:t>
            </w:r>
          </w:p>
          <w:p w14:paraId="275BF2F0" w14:textId="0FB9289A" w:rsidR="008701FF" w:rsidRDefault="008701FF" w:rsidP="008701FF">
            <w:pPr>
              <w:rPr>
                <w:lang w:val="en-GB"/>
              </w:rPr>
            </w:pPr>
            <w:r>
              <w:rPr>
                <w:lang w:val="en-GB"/>
              </w:rPr>
              <w:t>Working within a team under pressure – This role had provided me valuable customer service experience and team collaboration. Responsible for serving customers, handling enquiries and resolving complaints, all whilst maintaining a high standard of service during busy periods.</w:t>
            </w:r>
          </w:p>
        </w:tc>
      </w:tr>
    </w:tbl>
    <w:sdt>
      <w:sdtPr>
        <w:rPr>
          <w:lang w:val="en-GB"/>
        </w:rPr>
        <w:alias w:val="Education:"/>
        <w:tag w:val="Education:"/>
        <w:id w:val="-1908763273"/>
        <w:placeholder>
          <w:docPart w:val="A70A7DEED1F7446CB2BB151D8269A4FD"/>
        </w:placeholder>
        <w:temporary/>
        <w:showingPlcHdr/>
        <w15:appearance w15:val="hidden"/>
      </w:sdtPr>
      <w:sdtContent>
        <w:p w14:paraId="405F154A" w14:textId="77777777" w:rsidR="00DA59AA" w:rsidRPr="007138F7" w:rsidRDefault="00DA59AA" w:rsidP="0097790C">
          <w:pPr>
            <w:pStyle w:val="Heading1"/>
            <w:rPr>
              <w:lang w:val="en-GB"/>
            </w:rPr>
          </w:pPr>
          <w:r w:rsidRPr="007138F7">
            <w:rPr>
              <w:lang w:val="en-GB" w:bidi="en-GB"/>
            </w:rPr>
            <w:t>Education</w:t>
          </w:r>
        </w:p>
      </w:sdtContent>
    </w:sdt>
    <w:tbl>
      <w:tblPr>
        <w:tblStyle w:val="TableGrid"/>
        <w:tblW w:w="5182"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331"/>
      </w:tblGrid>
      <w:tr w:rsidR="001D0BF1" w:rsidRPr="007138F7" w14:paraId="3FF87630" w14:textId="77777777" w:rsidTr="006A0D8D">
        <w:trPr>
          <w:trHeight w:val="1173"/>
        </w:trPr>
        <w:tc>
          <w:tcPr>
            <w:tcW w:w="9331" w:type="dxa"/>
          </w:tcPr>
          <w:p w14:paraId="1AC0A13C" w14:textId="17857C8C" w:rsidR="001D0BF1" w:rsidRPr="007138F7" w:rsidRDefault="00D47E9D" w:rsidP="001D0BF1">
            <w:pPr>
              <w:pStyle w:val="Heading3"/>
              <w:contextualSpacing w:val="0"/>
              <w:rPr>
                <w:lang w:val="en-GB"/>
              </w:rPr>
            </w:pPr>
            <w:r>
              <w:rPr>
                <w:lang w:val="en-GB"/>
              </w:rPr>
              <w:t>March 2015</w:t>
            </w:r>
          </w:p>
          <w:p w14:paraId="6AF63D1B" w14:textId="6F9112FB" w:rsidR="001D0BF1" w:rsidRPr="007138F7" w:rsidRDefault="00D47E9D" w:rsidP="001D0BF1">
            <w:pPr>
              <w:pStyle w:val="Heading2"/>
              <w:contextualSpacing w:val="0"/>
              <w:rPr>
                <w:lang w:val="en-GB"/>
              </w:rPr>
            </w:pPr>
            <w:r>
              <w:rPr>
                <w:lang w:val="en-GB"/>
              </w:rPr>
              <w:t>Cisco CCNA Award</w:t>
            </w:r>
            <w:r w:rsidR="001D0BF1" w:rsidRPr="007138F7">
              <w:rPr>
                <w:lang w:val="en-GB" w:bidi="en-GB"/>
              </w:rPr>
              <w:t xml:space="preserve">, </w:t>
            </w:r>
            <w:r>
              <w:rPr>
                <w:rStyle w:val="SubtleReference"/>
                <w:lang w:val="en-GB"/>
              </w:rPr>
              <w:t>C</w:t>
            </w:r>
            <w:r>
              <w:rPr>
                <w:rStyle w:val="SubtleReference"/>
              </w:rPr>
              <w:t>ardiff and Vale College</w:t>
            </w:r>
          </w:p>
          <w:p w14:paraId="03932B80" w14:textId="30DBC11E" w:rsidR="007538DC" w:rsidRPr="007138F7" w:rsidRDefault="00D47E9D" w:rsidP="007538DC">
            <w:pPr>
              <w:contextualSpacing w:val="0"/>
              <w:rPr>
                <w:lang w:val="en-GB"/>
              </w:rPr>
            </w:pPr>
            <w:r>
              <w:rPr>
                <w:lang w:val="en-GB"/>
              </w:rPr>
              <w:t>A certification of recognition towards the Cisco CCNA. The award covered critical areas of networking such as routing, switching and security on both the local and wide area networks. My performance in this certification had placed me in a second-place finish within a national level competition.</w:t>
            </w:r>
          </w:p>
        </w:tc>
      </w:tr>
      <w:tr w:rsidR="00F61DF9" w:rsidRPr="007138F7" w14:paraId="27E10BAA" w14:textId="77777777" w:rsidTr="006A0D8D">
        <w:trPr>
          <w:trHeight w:val="3398"/>
        </w:trPr>
        <w:tc>
          <w:tcPr>
            <w:tcW w:w="9331" w:type="dxa"/>
            <w:tcMar>
              <w:top w:w="216" w:type="dxa"/>
            </w:tcMar>
          </w:tcPr>
          <w:p w14:paraId="30FE6933" w14:textId="77777777" w:rsidR="006A0D8D" w:rsidRPr="007138F7" w:rsidRDefault="006A0D8D" w:rsidP="006A0D8D">
            <w:pPr>
              <w:pStyle w:val="Heading3"/>
              <w:contextualSpacing w:val="0"/>
              <w:rPr>
                <w:lang w:val="en-GB"/>
              </w:rPr>
            </w:pPr>
            <w:r>
              <w:rPr>
                <w:lang w:val="en-GB"/>
              </w:rPr>
              <w:t>September 2014 – May 2015</w:t>
            </w:r>
          </w:p>
          <w:p w14:paraId="2B168DB7" w14:textId="77777777" w:rsidR="006A0D8D" w:rsidRPr="007138F7" w:rsidRDefault="006A0D8D" w:rsidP="006A0D8D">
            <w:pPr>
              <w:pStyle w:val="Heading2"/>
              <w:contextualSpacing w:val="0"/>
              <w:rPr>
                <w:lang w:val="en-GB"/>
              </w:rPr>
            </w:pPr>
            <w:r>
              <w:rPr>
                <w:lang w:val="en-GB"/>
              </w:rPr>
              <w:t>90-Credit Diploma in ICT</w:t>
            </w:r>
            <w:r w:rsidRPr="007138F7">
              <w:rPr>
                <w:lang w:val="en-GB" w:bidi="en-GB"/>
              </w:rPr>
              <w:t xml:space="preserve">, </w:t>
            </w:r>
            <w:r w:rsidRPr="007138F7">
              <w:rPr>
                <w:rStyle w:val="SubtleReference"/>
                <w:lang w:val="en-GB" w:bidi="en-GB"/>
              </w:rPr>
              <w:t>C</w:t>
            </w:r>
            <w:r>
              <w:rPr>
                <w:rStyle w:val="SubtleReference"/>
                <w:lang w:val="en-GB" w:bidi="en-GB"/>
              </w:rPr>
              <w:t>ardiff and Vale College</w:t>
            </w:r>
          </w:p>
          <w:p w14:paraId="1B476433" w14:textId="77777777" w:rsidR="006A0D8D" w:rsidRDefault="006A0D8D" w:rsidP="006A0D8D">
            <w:pPr>
              <w:rPr>
                <w:lang w:val="en-GB"/>
              </w:rPr>
            </w:pPr>
            <w:r>
              <w:rPr>
                <w:lang w:val="en-GB"/>
              </w:rPr>
              <w:t xml:space="preserve">The diploma consisted of the following courses: </w:t>
            </w:r>
          </w:p>
          <w:p w14:paraId="1CDBAD48" w14:textId="77777777" w:rsidR="006A0D8D" w:rsidRDefault="006A0D8D" w:rsidP="006A0D8D">
            <w:pPr>
              <w:pStyle w:val="ListParagraph"/>
              <w:numPr>
                <w:ilvl w:val="0"/>
                <w:numId w:val="14"/>
              </w:numPr>
              <w:rPr>
                <w:lang w:val="en-GB"/>
              </w:rPr>
            </w:pPr>
            <w:r w:rsidRPr="00D47E9D">
              <w:rPr>
                <w:lang w:val="en-GB"/>
              </w:rPr>
              <w:t>Software Design &amp; Development (Distinction)</w:t>
            </w:r>
          </w:p>
          <w:p w14:paraId="329351D6" w14:textId="77777777" w:rsidR="006A0D8D" w:rsidRDefault="006A0D8D" w:rsidP="006A0D8D">
            <w:pPr>
              <w:pStyle w:val="ListParagraph"/>
              <w:numPr>
                <w:ilvl w:val="0"/>
                <w:numId w:val="14"/>
              </w:numPr>
              <w:rPr>
                <w:lang w:val="en-GB"/>
              </w:rPr>
            </w:pPr>
            <w:r>
              <w:rPr>
                <w:lang w:val="en-GB"/>
              </w:rPr>
              <w:t>Website Design &amp; E-Commerce (Distinction)</w:t>
            </w:r>
          </w:p>
          <w:p w14:paraId="58B75ECD" w14:textId="77777777" w:rsidR="006A0D8D" w:rsidRDefault="006A0D8D" w:rsidP="006A0D8D">
            <w:pPr>
              <w:pStyle w:val="ListParagraph"/>
              <w:numPr>
                <w:ilvl w:val="0"/>
                <w:numId w:val="14"/>
              </w:numPr>
              <w:rPr>
                <w:lang w:val="en-GB"/>
              </w:rPr>
            </w:pPr>
            <w:r>
              <w:rPr>
                <w:lang w:val="en-GB"/>
              </w:rPr>
              <w:t>Computer Systems (Merit)</w:t>
            </w:r>
          </w:p>
          <w:p w14:paraId="0DBCB312" w14:textId="77777777" w:rsidR="006A0D8D" w:rsidRDefault="006A0D8D" w:rsidP="006A0D8D">
            <w:pPr>
              <w:pStyle w:val="ListParagraph"/>
              <w:numPr>
                <w:ilvl w:val="0"/>
                <w:numId w:val="14"/>
              </w:numPr>
              <w:rPr>
                <w:lang w:val="en-GB"/>
              </w:rPr>
            </w:pPr>
            <w:r>
              <w:rPr>
                <w:lang w:val="en-GB"/>
              </w:rPr>
              <w:t>Database Design (Merit)</w:t>
            </w:r>
          </w:p>
          <w:p w14:paraId="05061899" w14:textId="77777777" w:rsidR="00D47E9D" w:rsidRDefault="006A0D8D" w:rsidP="006A0D8D">
            <w:pPr>
              <w:pStyle w:val="ListParagraph"/>
              <w:numPr>
                <w:ilvl w:val="0"/>
                <w:numId w:val="14"/>
              </w:numPr>
              <w:rPr>
                <w:lang w:val="en-GB"/>
              </w:rPr>
            </w:pPr>
            <w:r>
              <w:rPr>
                <w:lang w:val="en-GB"/>
              </w:rPr>
              <w:t>Computer Animation (Merit)</w:t>
            </w:r>
          </w:p>
          <w:p w14:paraId="118B30AB" w14:textId="77777777" w:rsidR="006A0D8D" w:rsidRDefault="006A0D8D" w:rsidP="006A0D8D">
            <w:pPr>
              <w:pStyle w:val="ListParagraph"/>
              <w:rPr>
                <w:lang w:val="en-GB"/>
              </w:rPr>
            </w:pPr>
          </w:p>
          <w:p w14:paraId="6269147C" w14:textId="453700E3" w:rsidR="006A0D8D" w:rsidRPr="007138F7" w:rsidRDefault="006A0D8D" w:rsidP="006A0D8D">
            <w:pPr>
              <w:pStyle w:val="Heading3"/>
              <w:contextualSpacing w:val="0"/>
              <w:rPr>
                <w:lang w:val="en-GB"/>
              </w:rPr>
            </w:pPr>
            <w:r>
              <w:rPr>
                <w:lang w:val="en-GB"/>
              </w:rPr>
              <w:t xml:space="preserve">September </w:t>
            </w:r>
            <w:r>
              <w:rPr>
                <w:lang w:val="en-GB"/>
              </w:rPr>
              <w:t>2012 – June 2014</w:t>
            </w:r>
          </w:p>
          <w:p w14:paraId="7443CF22" w14:textId="639079E7" w:rsidR="006A0D8D" w:rsidRPr="007138F7" w:rsidRDefault="006A0D8D" w:rsidP="006A0D8D">
            <w:pPr>
              <w:pStyle w:val="Heading2"/>
              <w:contextualSpacing w:val="0"/>
              <w:rPr>
                <w:lang w:val="en-GB"/>
              </w:rPr>
            </w:pPr>
            <w:r>
              <w:rPr>
                <w:lang w:val="en-GB"/>
              </w:rPr>
              <w:t>Higher Education GCSEs</w:t>
            </w:r>
            <w:r w:rsidRPr="007138F7">
              <w:rPr>
                <w:lang w:val="en-GB" w:bidi="en-GB"/>
              </w:rPr>
              <w:t xml:space="preserve">, </w:t>
            </w:r>
            <w:r>
              <w:rPr>
                <w:rStyle w:val="SubtleReference"/>
              </w:rPr>
              <w:t>Ysgol Gyfun Gymraeg Plasmawr, Cardiff</w:t>
            </w:r>
          </w:p>
          <w:p w14:paraId="2554C151" w14:textId="28D219D8" w:rsidR="006A0D8D" w:rsidRDefault="006A0D8D" w:rsidP="006A0D8D">
            <w:pPr>
              <w:rPr>
                <w:lang w:val="en-GB"/>
              </w:rPr>
            </w:pPr>
            <w:r>
              <w:rPr>
                <w:lang w:val="en-GB"/>
              </w:rPr>
              <w:t>My higher education GCSE grades show an excellent academic background especially within computer-based courses.</w:t>
            </w:r>
          </w:p>
          <w:p w14:paraId="44BF68DE" w14:textId="77777777" w:rsidR="006A0D8D" w:rsidRDefault="006A0D8D" w:rsidP="006A0D8D">
            <w:pPr>
              <w:rPr>
                <w:lang w:val="en-GB"/>
              </w:rPr>
            </w:pPr>
          </w:p>
          <w:tbl>
            <w:tblPr>
              <w:tblStyle w:val="TableGrid"/>
              <w:tblW w:w="8210" w:type="dxa"/>
              <w:tblLook w:val="04A0" w:firstRow="1" w:lastRow="0" w:firstColumn="1" w:lastColumn="0" w:noHBand="0" w:noVBand="1"/>
            </w:tblPr>
            <w:tblGrid>
              <w:gridCol w:w="2605"/>
              <w:gridCol w:w="3141"/>
              <w:gridCol w:w="2464"/>
            </w:tblGrid>
            <w:tr w:rsidR="006A0D8D" w14:paraId="04696967" w14:textId="77777777" w:rsidTr="006A0D8D">
              <w:trPr>
                <w:trHeight w:val="1030"/>
              </w:trPr>
              <w:tc>
                <w:tcPr>
                  <w:tcW w:w="2605" w:type="dxa"/>
                </w:tcPr>
                <w:p w14:paraId="09CD1900" w14:textId="77777777" w:rsidR="006A0D8D" w:rsidRPr="006A0D8D" w:rsidRDefault="006A0D8D" w:rsidP="006A0D8D">
                  <w:pPr>
                    <w:rPr>
                      <w:lang w:val="en-GB"/>
                    </w:rPr>
                  </w:pPr>
                  <w:r w:rsidRPr="006A0D8D">
                    <w:rPr>
                      <w:lang w:val="en-GB"/>
                    </w:rPr>
                    <w:t>Mathematics – B</w:t>
                  </w:r>
                </w:p>
                <w:p w14:paraId="3936CE92" w14:textId="77777777" w:rsidR="006A0D8D" w:rsidRDefault="006A0D8D" w:rsidP="006A0D8D">
                  <w:pPr>
                    <w:rPr>
                      <w:lang w:val="en-GB"/>
                    </w:rPr>
                  </w:pPr>
                  <w:r w:rsidRPr="006A0D8D">
                    <w:rPr>
                      <w:lang w:val="en-GB"/>
                    </w:rPr>
                    <w:t>Computing – A*</w:t>
                  </w:r>
                </w:p>
                <w:p w14:paraId="0420022B" w14:textId="26D0A03A" w:rsidR="006A0D8D" w:rsidRDefault="006A0D8D" w:rsidP="006A0D8D">
                  <w:pPr>
                    <w:rPr>
                      <w:lang w:val="en-GB"/>
                    </w:rPr>
                  </w:pPr>
                  <w:r>
                    <w:rPr>
                      <w:lang w:val="en-GB"/>
                    </w:rPr>
                    <w:t>Art and Graphics – B</w:t>
                  </w:r>
                </w:p>
                <w:p w14:paraId="6A04AE1E" w14:textId="23B79F3E" w:rsidR="006A0D8D" w:rsidRPr="006A0D8D" w:rsidRDefault="006A0D8D" w:rsidP="006A0D8D">
                  <w:pPr>
                    <w:rPr>
                      <w:lang w:val="en-GB"/>
                    </w:rPr>
                  </w:pPr>
                  <w:r>
                    <w:rPr>
                      <w:lang w:val="en-GB"/>
                    </w:rPr>
                    <w:t>Science - B</w:t>
                  </w:r>
                </w:p>
              </w:tc>
              <w:tc>
                <w:tcPr>
                  <w:tcW w:w="3141" w:type="dxa"/>
                </w:tcPr>
                <w:p w14:paraId="7069775A" w14:textId="427ACC95" w:rsidR="006A0D8D" w:rsidRPr="006A0D8D" w:rsidRDefault="006A0D8D" w:rsidP="006A0D8D">
                  <w:pPr>
                    <w:rPr>
                      <w:lang w:val="en-GB"/>
                    </w:rPr>
                  </w:pPr>
                  <w:r w:rsidRPr="006A0D8D">
                    <w:rPr>
                      <w:lang w:val="en-GB"/>
                    </w:rPr>
                    <w:t xml:space="preserve">English Literature – </w:t>
                  </w:r>
                  <w:r>
                    <w:rPr>
                      <w:lang w:val="en-GB"/>
                    </w:rPr>
                    <w:t>A</w:t>
                  </w:r>
                </w:p>
                <w:p w14:paraId="0E41FCB2" w14:textId="03B60DC6" w:rsidR="006A0D8D" w:rsidRPr="006A0D8D" w:rsidRDefault="006A0D8D" w:rsidP="006A0D8D">
                  <w:pPr>
                    <w:rPr>
                      <w:lang w:val="en-GB"/>
                    </w:rPr>
                  </w:pPr>
                  <w:r w:rsidRPr="006A0D8D">
                    <w:rPr>
                      <w:lang w:val="en-GB"/>
                    </w:rPr>
                    <w:t>Welsh Literature - B</w:t>
                  </w:r>
                </w:p>
                <w:p w14:paraId="509898ED" w14:textId="19E55A53" w:rsidR="006A0D8D" w:rsidRPr="006A0D8D" w:rsidRDefault="006A0D8D" w:rsidP="006A0D8D">
                  <w:pPr>
                    <w:rPr>
                      <w:lang w:val="en-GB"/>
                    </w:rPr>
                  </w:pPr>
                  <w:r w:rsidRPr="006A0D8D">
                    <w:rPr>
                      <w:lang w:val="en-GB"/>
                    </w:rPr>
                    <w:t>Media Studies - B</w:t>
                  </w:r>
                </w:p>
              </w:tc>
              <w:tc>
                <w:tcPr>
                  <w:tcW w:w="2464" w:type="dxa"/>
                </w:tcPr>
                <w:p w14:paraId="59EB2C6F" w14:textId="3F70F7F9" w:rsidR="006A0D8D" w:rsidRDefault="006A0D8D" w:rsidP="006A0D8D">
                  <w:pPr>
                    <w:rPr>
                      <w:lang w:val="en-GB"/>
                    </w:rPr>
                  </w:pPr>
                  <w:r>
                    <w:rPr>
                      <w:lang w:val="en-GB"/>
                    </w:rPr>
                    <w:t>English Language – A</w:t>
                  </w:r>
                </w:p>
                <w:p w14:paraId="287C0A68" w14:textId="77777777" w:rsidR="006A0D8D" w:rsidRDefault="006A0D8D" w:rsidP="006A0D8D">
                  <w:pPr>
                    <w:rPr>
                      <w:lang w:val="en-GB"/>
                    </w:rPr>
                  </w:pPr>
                  <w:r>
                    <w:rPr>
                      <w:lang w:val="en-GB"/>
                    </w:rPr>
                    <w:t>Welsh Language – B</w:t>
                  </w:r>
                </w:p>
                <w:p w14:paraId="092FA8BF" w14:textId="084DBF4F" w:rsidR="006A0D8D" w:rsidRDefault="006A0D8D" w:rsidP="006A0D8D">
                  <w:pPr>
                    <w:rPr>
                      <w:lang w:val="en-GB"/>
                    </w:rPr>
                  </w:pPr>
                  <w:r>
                    <w:rPr>
                      <w:lang w:val="en-GB"/>
                    </w:rPr>
                    <w:t>Religious Studies - C</w:t>
                  </w:r>
                </w:p>
              </w:tc>
            </w:tr>
          </w:tbl>
          <w:p w14:paraId="65EBF348" w14:textId="77777777" w:rsidR="006A0D8D" w:rsidRPr="006A0D8D" w:rsidRDefault="006A0D8D" w:rsidP="006A0D8D">
            <w:pPr>
              <w:rPr>
                <w:lang w:val="en-GB"/>
              </w:rPr>
            </w:pPr>
          </w:p>
        </w:tc>
      </w:tr>
    </w:tbl>
    <w:p w14:paraId="230A598F" w14:textId="663AF6CC" w:rsidR="00AD782D" w:rsidRPr="007138F7" w:rsidRDefault="00000000" w:rsidP="0062312F">
      <w:pPr>
        <w:pStyle w:val="Heading1"/>
        <w:rPr>
          <w:lang w:val="en-GB"/>
        </w:rPr>
      </w:pPr>
      <w:sdt>
        <w:sdtPr>
          <w:rPr>
            <w:lang w:val="en-GB"/>
          </w:rPr>
          <w:alias w:val="Activities:"/>
          <w:tag w:val="Activities:"/>
          <w:id w:val="1223332893"/>
          <w:placeholder>
            <w:docPart w:val="09803441A61E4596BD336D45B3BA175C"/>
          </w:placeholder>
          <w:temporary/>
          <w:showingPlcHdr/>
          <w15:appearance w15:val="hidden"/>
        </w:sdtPr>
        <w:sdtContent>
          <w:r w:rsidR="0062312F" w:rsidRPr="007138F7">
            <w:rPr>
              <w:lang w:val="en-GB" w:bidi="en-GB"/>
            </w:rPr>
            <w:t>Activities</w:t>
          </w:r>
        </w:sdtContent>
      </w:sdt>
      <w:r w:rsidR="006C08FC">
        <w:rPr>
          <w:lang w:val="en-GB"/>
        </w:rPr>
        <w:t xml:space="preserve"> and interests</w:t>
      </w:r>
    </w:p>
    <w:p w14:paraId="5F1A7A9F" w14:textId="6AAE96E6" w:rsidR="00B51D1B" w:rsidRDefault="006C08FC" w:rsidP="006E1507">
      <w:pPr>
        <w:rPr>
          <w:lang w:val="en-GB"/>
        </w:rPr>
      </w:pPr>
      <w:r>
        <w:rPr>
          <w:lang w:val="en-GB"/>
        </w:rPr>
        <w:t>Web design and development has been a passion of mine since the early age of seven years old. I enjoy creating websites, games and applications. Not only that but I enjoy taking on a challenge of learning a new language or programming stack and framework.</w:t>
      </w:r>
    </w:p>
    <w:p w14:paraId="16320431" w14:textId="77777777" w:rsidR="006C08FC" w:rsidRDefault="006C08FC" w:rsidP="006E1507">
      <w:pPr>
        <w:rPr>
          <w:lang w:val="en-GB"/>
        </w:rPr>
      </w:pPr>
    </w:p>
    <w:p w14:paraId="3FE767BA" w14:textId="514DE266" w:rsidR="006C08FC" w:rsidRDefault="006C08FC" w:rsidP="006E1507">
      <w:pPr>
        <w:rPr>
          <w:lang w:val="en-GB"/>
        </w:rPr>
      </w:pPr>
      <w:r>
        <w:rPr>
          <w:lang w:val="en-GB"/>
        </w:rPr>
        <w:t>Music production is another hobby, in which either by playing guitar or hardware such as midi controllers to play around and create my own music.</w:t>
      </w:r>
    </w:p>
    <w:p w14:paraId="18C6C896" w14:textId="77777777" w:rsidR="006C08FC" w:rsidRDefault="006C08FC" w:rsidP="006E1507">
      <w:pPr>
        <w:rPr>
          <w:lang w:val="en-GB"/>
        </w:rPr>
      </w:pPr>
    </w:p>
    <w:p w14:paraId="1E7C1018" w14:textId="3CE4AE1E" w:rsidR="006C08FC" w:rsidRPr="007138F7" w:rsidRDefault="006C08FC" w:rsidP="006E1507">
      <w:pPr>
        <w:rPr>
          <w:lang w:val="en-GB"/>
        </w:rPr>
      </w:pPr>
      <w:r>
        <w:rPr>
          <w:lang w:val="en-GB"/>
        </w:rPr>
        <w:t>Gaming and Formula One is my go-to downtime activity on the weekends, from either playing simulation games to watching the weekend races. They are both a great way to end a busy hardworking week.</w:t>
      </w:r>
    </w:p>
    <w:sectPr w:rsidR="006C08FC" w:rsidRPr="007138F7" w:rsidSect="007138F7">
      <w:footerReference w:type="default" r:id="rId8"/>
      <w:headerReference w:type="first" r:id="rId9"/>
      <w:pgSz w:w="11906" w:h="16838" w:code="9"/>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8DC85" w14:textId="77777777" w:rsidR="001746B6" w:rsidRDefault="001746B6" w:rsidP="0068194B">
      <w:r>
        <w:separator/>
      </w:r>
    </w:p>
    <w:p w14:paraId="03F0ACAB" w14:textId="77777777" w:rsidR="001746B6" w:rsidRDefault="001746B6"/>
    <w:p w14:paraId="431CC123" w14:textId="77777777" w:rsidR="001746B6" w:rsidRDefault="001746B6"/>
  </w:endnote>
  <w:endnote w:type="continuationSeparator" w:id="0">
    <w:p w14:paraId="09C8AC1C" w14:textId="77777777" w:rsidR="001746B6" w:rsidRDefault="001746B6" w:rsidP="0068194B">
      <w:r>
        <w:continuationSeparator/>
      </w:r>
    </w:p>
    <w:p w14:paraId="727F5A74" w14:textId="77777777" w:rsidR="001746B6" w:rsidRDefault="001746B6"/>
    <w:p w14:paraId="1ABDFB65" w14:textId="77777777" w:rsidR="001746B6" w:rsidRDefault="00174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606279"/>
      <w:docPartObj>
        <w:docPartGallery w:val="Page Numbers (Bottom of Page)"/>
        <w:docPartUnique/>
      </w:docPartObj>
    </w:sdtPr>
    <w:sdtEndPr>
      <w:rPr>
        <w:noProof/>
      </w:rPr>
    </w:sdtEndPr>
    <w:sdtContent>
      <w:p w14:paraId="0A4C010B" w14:textId="77777777" w:rsidR="002B2958" w:rsidRDefault="002B2958">
        <w:pPr>
          <w:pStyle w:val="Footer"/>
        </w:pPr>
        <w:r>
          <w:rPr>
            <w:lang w:val="en-GB" w:bidi="en-GB"/>
          </w:rPr>
          <w:fldChar w:fldCharType="begin"/>
        </w:r>
        <w:r>
          <w:rPr>
            <w:lang w:val="en-GB" w:bidi="en-GB"/>
          </w:rPr>
          <w:instrText xml:space="preserve"> PAGE   \* MERGEFORMAT </w:instrText>
        </w:r>
        <w:r>
          <w:rPr>
            <w:lang w:val="en-GB" w:bidi="en-GB"/>
          </w:rPr>
          <w:fldChar w:fldCharType="separate"/>
        </w:r>
        <w:r w:rsidR="007138F7">
          <w:rPr>
            <w:noProof/>
            <w:lang w:val="en-GB" w:bidi="en-GB"/>
          </w:rPr>
          <w:t>2</w:t>
        </w:r>
        <w:r>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BAEE" w14:textId="77777777" w:rsidR="001746B6" w:rsidRDefault="001746B6" w:rsidP="0068194B">
      <w:r>
        <w:separator/>
      </w:r>
    </w:p>
    <w:p w14:paraId="30CF286F" w14:textId="77777777" w:rsidR="001746B6" w:rsidRDefault="001746B6"/>
    <w:p w14:paraId="164EFA5A" w14:textId="77777777" w:rsidR="001746B6" w:rsidRDefault="001746B6"/>
  </w:footnote>
  <w:footnote w:type="continuationSeparator" w:id="0">
    <w:p w14:paraId="2F3FA42D" w14:textId="77777777" w:rsidR="001746B6" w:rsidRDefault="001746B6" w:rsidP="0068194B">
      <w:r>
        <w:continuationSeparator/>
      </w:r>
    </w:p>
    <w:p w14:paraId="378A1602" w14:textId="77777777" w:rsidR="001746B6" w:rsidRDefault="001746B6"/>
    <w:p w14:paraId="477B2564" w14:textId="77777777" w:rsidR="001746B6" w:rsidRDefault="001746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88C6" w14:textId="77777777" w:rsidR="00236D54" w:rsidRPr="007138F7" w:rsidRDefault="00F476C4" w:rsidP="005A1B10">
    <w:pPr>
      <w:pStyle w:val="Header"/>
      <w:rPr>
        <w:lang w:val="en-GB"/>
      </w:rPr>
    </w:pPr>
    <w:r w:rsidRPr="007138F7">
      <w:rPr>
        <w:noProof/>
        <w:lang w:val="en-GB"/>
      </w:rPr>
      <mc:AlternateContent>
        <mc:Choice Requires="wps">
          <w:drawing>
            <wp:anchor distT="0" distB="0" distL="114300" distR="114300" simplePos="0" relativeHeight="251659264" behindDoc="1" locked="0" layoutInCell="1" allowOverlap="1" wp14:anchorId="25531F2D" wp14:editId="00DFCA8F">
              <wp:simplePos x="0" y="0"/>
              <wp:positionH relativeFrom="page">
                <wp:align>center</wp:align>
              </wp:positionH>
              <mc:AlternateContent>
                <mc:Choice Requires="wp14">
                  <wp:positionV relativeFrom="page">
                    <wp14:pctPosVOffset>17300</wp14:pctPosVOffset>
                  </wp:positionV>
                </mc:Choice>
                <mc:Fallback>
                  <wp:positionV relativeFrom="page">
                    <wp:posOffset>1849120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3B109BF7"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9BF4601E"/>
    <w:lvl w:ilvl="0">
      <w:start w:val="1"/>
      <w:numFmt w:val="bullet"/>
      <w:pStyle w:val="ListBullet"/>
      <w:lvlText w:val=""/>
      <w:lvlJc w:val="left"/>
      <w:pPr>
        <w:ind w:left="360" w:hanging="360"/>
      </w:pPr>
      <w:rPr>
        <w:rFonts w:ascii="Symbol" w:hAnsi="Symbol" w:hint="default"/>
        <w:color w:val="1D824C" w:themeColor="accent1"/>
      </w:rPr>
    </w:lvl>
  </w:abstractNum>
  <w:abstractNum w:abstractNumId="10" w15:restartNumberingAfterBreak="0">
    <w:nsid w:val="02A82176"/>
    <w:multiLevelType w:val="hybridMultilevel"/>
    <w:tmpl w:val="D168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1AAA25DE"/>
    <w:multiLevelType w:val="hybridMultilevel"/>
    <w:tmpl w:val="E2E0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E029D0"/>
    <w:multiLevelType w:val="hybridMultilevel"/>
    <w:tmpl w:val="8072F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73371494">
    <w:abstractNumId w:val="9"/>
  </w:num>
  <w:num w:numId="2" w16cid:durableId="2089300667">
    <w:abstractNumId w:val="8"/>
  </w:num>
  <w:num w:numId="3" w16cid:durableId="117144462">
    <w:abstractNumId w:val="7"/>
  </w:num>
  <w:num w:numId="4" w16cid:durableId="1309168880">
    <w:abstractNumId w:val="6"/>
  </w:num>
  <w:num w:numId="5" w16cid:durableId="330986900">
    <w:abstractNumId w:val="11"/>
  </w:num>
  <w:num w:numId="6" w16cid:durableId="1551454201">
    <w:abstractNumId w:val="3"/>
  </w:num>
  <w:num w:numId="7" w16cid:durableId="442725070">
    <w:abstractNumId w:val="14"/>
  </w:num>
  <w:num w:numId="8" w16cid:durableId="610552945">
    <w:abstractNumId w:val="2"/>
  </w:num>
  <w:num w:numId="9" w16cid:durableId="969938629">
    <w:abstractNumId w:val="15"/>
  </w:num>
  <w:num w:numId="10" w16cid:durableId="2063283085">
    <w:abstractNumId w:val="5"/>
  </w:num>
  <w:num w:numId="11" w16cid:durableId="1037510001">
    <w:abstractNumId w:val="4"/>
  </w:num>
  <w:num w:numId="12" w16cid:durableId="2139255963">
    <w:abstractNumId w:val="1"/>
  </w:num>
  <w:num w:numId="13" w16cid:durableId="1104888019">
    <w:abstractNumId w:val="0"/>
  </w:num>
  <w:num w:numId="14" w16cid:durableId="1671055341">
    <w:abstractNumId w:val="12"/>
  </w:num>
  <w:num w:numId="15" w16cid:durableId="1868634340">
    <w:abstractNumId w:val="13"/>
  </w:num>
  <w:num w:numId="16" w16cid:durableId="905146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FC"/>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46B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3525C"/>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0D8D"/>
    <w:rsid w:val="006A1962"/>
    <w:rsid w:val="006B5D48"/>
    <w:rsid w:val="006B7D7B"/>
    <w:rsid w:val="006C08FC"/>
    <w:rsid w:val="006C1A5E"/>
    <w:rsid w:val="006E1507"/>
    <w:rsid w:val="00712602"/>
    <w:rsid w:val="00712D8B"/>
    <w:rsid w:val="007138F7"/>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1FF"/>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A7917"/>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47E9D"/>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5691E"/>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A41D6"/>
  <w15:chartTrackingRefBased/>
  <w15:docId w15:val="{07CFA5BD-4C5B-49FD-AD53-A9F4F455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styleId="UnresolvedMention">
    <w:name w:val="Unresolved Mention"/>
    <w:basedOn w:val="DefaultParagraphFont"/>
    <w:uiPriority w:val="99"/>
    <w:semiHidden/>
    <w:unhideWhenUsed/>
    <w:rsid w:val="006C0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359970">
      <w:bodyDiv w:val="1"/>
      <w:marLeft w:val="0"/>
      <w:marRight w:val="0"/>
      <w:marTop w:val="0"/>
      <w:marBottom w:val="0"/>
      <w:divBdr>
        <w:top w:val="none" w:sz="0" w:space="0" w:color="auto"/>
        <w:left w:val="none" w:sz="0" w:space="0" w:color="auto"/>
        <w:bottom w:val="none" w:sz="0" w:space="0" w:color="auto"/>
        <w:right w:val="none" w:sz="0" w:space="0" w:color="auto"/>
      </w:divBdr>
    </w:div>
    <w:div w:id="1330399721">
      <w:bodyDiv w:val="1"/>
      <w:marLeft w:val="0"/>
      <w:marRight w:val="0"/>
      <w:marTop w:val="0"/>
      <w:marBottom w:val="0"/>
      <w:divBdr>
        <w:top w:val="none" w:sz="0" w:space="0" w:color="auto"/>
        <w:left w:val="none" w:sz="0" w:space="0" w:color="auto"/>
        <w:bottom w:val="none" w:sz="0" w:space="0" w:color="auto"/>
        <w:right w:val="none" w:sz="0" w:space="0" w:color="auto"/>
      </w:divBdr>
    </w:div>
    <w:div w:id="15007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nkedin.com/in/Alex1997Lew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er\AppData\Local\Microsoft\Office\16.0\DTS\en-GB%7b3EEEB01F-AC23-45DE-ACC2-7541782E7EAC%7d\%7b1733C2CD-A185-487B-8B82-138BB4880F8B%7d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8D586B5E9D464B938F855F0FA7B179"/>
        <w:category>
          <w:name w:val="General"/>
          <w:gallery w:val="placeholder"/>
        </w:category>
        <w:types>
          <w:type w:val="bbPlcHdr"/>
        </w:types>
        <w:behaviors>
          <w:behavior w:val="content"/>
        </w:behaviors>
        <w:guid w:val="{E7A70385-B10E-4AAB-9FE4-E6F8B052490C}"/>
      </w:docPartPr>
      <w:docPartBody>
        <w:p w:rsidR="00000000" w:rsidRDefault="00000000">
          <w:pPr>
            <w:pStyle w:val="7C8D586B5E9D464B938F855F0FA7B179"/>
          </w:pPr>
          <w:r w:rsidRPr="007138F7">
            <w:rPr>
              <w:lang w:bidi="en-GB"/>
            </w:rPr>
            <w:t>·</w:t>
          </w:r>
        </w:p>
      </w:docPartBody>
    </w:docPart>
    <w:docPart>
      <w:docPartPr>
        <w:name w:val="5477BBFF6E8D4D528E1221A90A8A07A0"/>
        <w:category>
          <w:name w:val="General"/>
          <w:gallery w:val="placeholder"/>
        </w:category>
        <w:types>
          <w:type w:val="bbPlcHdr"/>
        </w:types>
        <w:behaviors>
          <w:behavior w:val="content"/>
        </w:behaviors>
        <w:guid w:val="{B9429787-EE6C-4C28-BA1C-5B89C340798B}"/>
      </w:docPartPr>
      <w:docPartBody>
        <w:p w:rsidR="00000000" w:rsidRDefault="00000000">
          <w:pPr>
            <w:pStyle w:val="5477BBFF6E8D4D528E1221A90A8A07A0"/>
          </w:pPr>
          <w:r w:rsidRPr="007138F7">
            <w:rPr>
              <w:lang w:bidi="en-GB"/>
            </w:rPr>
            <w:t>·</w:t>
          </w:r>
        </w:p>
      </w:docPartBody>
    </w:docPart>
    <w:docPart>
      <w:docPartPr>
        <w:name w:val="A70A7DEED1F7446CB2BB151D8269A4FD"/>
        <w:category>
          <w:name w:val="General"/>
          <w:gallery w:val="placeholder"/>
        </w:category>
        <w:types>
          <w:type w:val="bbPlcHdr"/>
        </w:types>
        <w:behaviors>
          <w:behavior w:val="content"/>
        </w:behaviors>
        <w:guid w:val="{33BF4EC9-CFB7-4C80-AD5F-76CF775CD431}"/>
      </w:docPartPr>
      <w:docPartBody>
        <w:p w:rsidR="00000000" w:rsidRDefault="00000000">
          <w:pPr>
            <w:pStyle w:val="A70A7DEED1F7446CB2BB151D8269A4FD"/>
          </w:pPr>
          <w:r w:rsidRPr="007138F7">
            <w:rPr>
              <w:lang w:bidi="en-GB"/>
            </w:rPr>
            <w:t>Education</w:t>
          </w:r>
        </w:p>
      </w:docPartBody>
    </w:docPart>
    <w:docPart>
      <w:docPartPr>
        <w:name w:val="09803441A61E4596BD336D45B3BA175C"/>
        <w:category>
          <w:name w:val="General"/>
          <w:gallery w:val="placeholder"/>
        </w:category>
        <w:types>
          <w:type w:val="bbPlcHdr"/>
        </w:types>
        <w:behaviors>
          <w:behavior w:val="content"/>
        </w:behaviors>
        <w:guid w:val="{4DB20F1E-1E45-4C3F-957C-A892A042E4A8}"/>
      </w:docPartPr>
      <w:docPartBody>
        <w:p w:rsidR="00000000" w:rsidRDefault="00000000">
          <w:pPr>
            <w:pStyle w:val="09803441A61E4596BD336D45B3BA175C"/>
          </w:pPr>
          <w:r w:rsidRPr="007138F7">
            <w:rPr>
              <w:lang w:bidi="en-GB"/>
            </w:rPr>
            <w:t>Activities</w:t>
          </w:r>
        </w:p>
      </w:docPartBody>
    </w:docPart>
    <w:docPart>
      <w:docPartPr>
        <w:name w:val="004348212AA54A3B81F702E2A39FB8DD"/>
        <w:category>
          <w:name w:val="General"/>
          <w:gallery w:val="placeholder"/>
        </w:category>
        <w:types>
          <w:type w:val="bbPlcHdr"/>
        </w:types>
        <w:behaviors>
          <w:behavior w:val="content"/>
        </w:behaviors>
        <w:guid w:val="{7C8B8961-6108-4229-9CF9-EC98FA30CF7C}"/>
      </w:docPartPr>
      <w:docPartBody>
        <w:p w:rsidR="00000000" w:rsidRDefault="001C1ABC" w:rsidP="001C1ABC">
          <w:pPr>
            <w:pStyle w:val="004348212AA54A3B81F702E2A39FB8DD"/>
          </w:pPr>
          <w:r w:rsidRPr="007138F7">
            <w:rPr>
              <w:lang w:bidi="en-GB"/>
            </w:rP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BC"/>
    <w:rsid w:val="001C1ABC"/>
    <w:rsid w:val="002D5298"/>
    <w:rsid w:val="00BA7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FC1881D6064A749BCB34A5F0E6E98A">
    <w:name w:val="C6FC1881D6064A749BCB34A5F0E6E98A"/>
  </w:style>
  <w:style w:type="character" w:styleId="IntenseEmphasis">
    <w:name w:val="Intense Emphasis"/>
    <w:basedOn w:val="DefaultParagraphFont"/>
    <w:uiPriority w:val="2"/>
    <w:rPr>
      <w:b/>
      <w:iCs/>
      <w:color w:val="262626" w:themeColor="text1" w:themeTint="D9"/>
    </w:rPr>
  </w:style>
  <w:style w:type="paragraph" w:customStyle="1" w:styleId="B03A34F517C5476D8932753FB24EE7A8">
    <w:name w:val="B03A34F517C5476D8932753FB24EE7A8"/>
  </w:style>
  <w:style w:type="paragraph" w:customStyle="1" w:styleId="0E55C8C0D7D948EA853FA07FE9171ABD">
    <w:name w:val="0E55C8C0D7D948EA853FA07FE9171ABD"/>
  </w:style>
  <w:style w:type="paragraph" w:customStyle="1" w:styleId="7C8D586B5E9D464B938F855F0FA7B179">
    <w:name w:val="7C8D586B5E9D464B938F855F0FA7B179"/>
  </w:style>
  <w:style w:type="paragraph" w:customStyle="1" w:styleId="7286267D448B4D91BDEF2C9E5A4A64B8">
    <w:name w:val="7286267D448B4D91BDEF2C9E5A4A64B8"/>
  </w:style>
  <w:style w:type="paragraph" w:customStyle="1" w:styleId="65D9D76EDA4F4E2AA01AE408C84E9B89">
    <w:name w:val="65D9D76EDA4F4E2AA01AE408C84E9B89"/>
  </w:style>
  <w:style w:type="paragraph" w:customStyle="1" w:styleId="5477BBFF6E8D4D528E1221A90A8A07A0">
    <w:name w:val="5477BBFF6E8D4D528E1221A90A8A07A0"/>
  </w:style>
  <w:style w:type="paragraph" w:customStyle="1" w:styleId="EDFD2D816EA54AEE9980F0E244756512">
    <w:name w:val="EDFD2D816EA54AEE9980F0E244756512"/>
  </w:style>
  <w:style w:type="paragraph" w:customStyle="1" w:styleId="7A738099E3BD4D93863DE905C9B939F0">
    <w:name w:val="7A738099E3BD4D93863DE905C9B939F0"/>
  </w:style>
  <w:style w:type="paragraph" w:customStyle="1" w:styleId="6BAA6C81A2074C67975EFC9DCF2F035D">
    <w:name w:val="6BAA6C81A2074C67975EFC9DCF2F035D"/>
  </w:style>
  <w:style w:type="paragraph" w:customStyle="1" w:styleId="A1F80943D34345EBBAD42717232A9977">
    <w:name w:val="A1F80943D34345EBBAD42717232A9977"/>
  </w:style>
  <w:style w:type="paragraph" w:customStyle="1" w:styleId="B1E5D6E2EA6C4081B411750DDA95DB50">
    <w:name w:val="B1E5D6E2EA6C4081B411750DDA95DB50"/>
  </w:style>
  <w:style w:type="paragraph" w:customStyle="1" w:styleId="58C47D3228004B67A520C232012AD845">
    <w:name w:val="58C47D3228004B67A520C232012AD845"/>
  </w:style>
  <w:style w:type="paragraph" w:customStyle="1" w:styleId="9C0B1FD613BA4A41A480E6BF38B52F01">
    <w:name w:val="9C0B1FD613BA4A41A480E6BF38B52F01"/>
  </w:style>
  <w:style w:type="paragraph" w:customStyle="1" w:styleId="8E7B0777680F4E9A85E3CB5B69014EA3">
    <w:name w:val="8E7B0777680F4E9A85E3CB5B69014EA3"/>
  </w:style>
  <w:style w:type="character" w:styleId="SubtleReference">
    <w:name w:val="Subtle Reference"/>
    <w:basedOn w:val="DefaultParagraphFont"/>
    <w:uiPriority w:val="10"/>
    <w:qFormat/>
    <w:rPr>
      <w:b/>
      <w:caps w:val="0"/>
      <w:smallCaps/>
      <w:color w:val="595959" w:themeColor="text1" w:themeTint="A6"/>
    </w:rPr>
  </w:style>
  <w:style w:type="paragraph" w:customStyle="1" w:styleId="5D06E3F3EE14427ABB97B8337F99DA4F">
    <w:name w:val="5D06E3F3EE14427ABB97B8337F99DA4F"/>
  </w:style>
  <w:style w:type="paragraph" w:customStyle="1" w:styleId="D5D23CBA1FA1403094B2E46BAB9754E4">
    <w:name w:val="D5D23CBA1FA1403094B2E46BAB9754E4"/>
  </w:style>
  <w:style w:type="paragraph" w:customStyle="1" w:styleId="59909F9516404016A42DFE5DFE12DE76">
    <w:name w:val="59909F9516404016A42DFE5DFE12DE76"/>
  </w:style>
  <w:style w:type="paragraph" w:customStyle="1" w:styleId="7ABE90D4627B460BB9DA0B490103B9CA">
    <w:name w:val="7ABE90D4627B460BB9DA0B490103B9CA"/>
  </w:style>
  <w:style w:type="paragraph" w:customStyle="1" w:styleId="40B13FCC683E4A329B776AB0EACFD2DD">
    <w:name w:val="40B13FCC683E4A329B776AB0EACFD2DD"/>
  </w:style>
  <w:style w:type="paragraph" w:customStyle="1" w:styleId="5C871F5318364A0B9ADC198AF23F055F">
    <w:name w:val="5C871F5318364A0B9ADC198AF23F055F"/>
  </w:style>
  <w:style w:type="paragraph" w:customStyle="1" w:styleId="F40F0D7601024622981C1BE3D13FBDB5">
    <w:name w:val="F40F0D7601024622981C1BE3D13FBDB5"/>
  </w:style>
  <w:style w:type="paragraph" w:customStyle="1" w:styleId="A70A7DEED1F7446CB2BB151D8269A4FD">
    <w:name w:val="A70A7DEED1F7446CB2BB151D8269A4FD"/>
  </w:style>
  <w:style w:type="paragraph" w:customStyle="1" w:styleId="5EAC59693F9745C7BF76D2D7B10686EB">
    <w:name w:val="5EAC59693F9745C7BF76D2D7B10686EB"/>
  </w:style>
  <w:style w:type="paragraph" w:customStyle="1" w:styleId="8EBFD7A2FAD44BAA9883420579AE69A2">
    <w:name w:val="8EBFD7A2FAD44BAA9883420579AE69A2"/>
  </w:style>
  <w:style w:type="paragraph" w:customStyle="1" w:styleId="37AD50DB14B64585A066B49E90A3F450">
    <w:name w:val="37AD50DB14B64585A066B49E90A3F450"/>
  </w:style>
  <w:style w:type="paragraph" w:customStyle="1" w:styleId="7305C6B644304EAA80DCC2C8F816A45C">
    <w:name w:val="7305C6B644304EAA80DCC2C8F816A45C"/>
  </w:style>
  <w:style w:type="paragraph" w:customStyle="1" w:styleId="421A4DAA11EE499381214A6A69D35EA7">
    <w:name w:val="421A4DAA11EE499381214A6A69D35EA7"/>
  </w:style>
  <w:style w:type="paragraph" w:customStyle="1" w:styleId="6EBB9CE8F8104559BD571199EEB4AB61">
    <w:name w:val="6EBB9CE8F8104559BD571199EEB4AB61"/>
  </w:style>
  <w:style w:type="paragraph" w:customStyle="1" w:styleId="4CF32F3901484CF28DB395E72AEAB4BA">
    <w:name w:val="4CF32F3901484CF28DB395E72AEAB4BA"/>
  </w:style>
  <w:style w:type="paragraph" w:customStyle="1" w:styleId="EA32CE64E7B742EC89F658299453EE48">
    <w:name w:val="EA32CE64E7B742EC89F658299453EE48"/>
  </w:style>
  <w:style w:type="paragraph" w:customStyle="1" w:styleId="CAECE9CEC17F4301A91CE50522C9EB12">
    <w:name w:val="CAECE9CEC17F4301A91CE50522C9EB12"/>
  </w:style>
  <w:style w:type="paragraph" w:customStyle="1" w:styleId="01527D3978D743A9B8B5B425B056DAC3">
    <w:name w:val="01527D3978D743A9B8B5B425B056DAC3"/>
  </w:style>
  <w:style w:type="paragraph" w:customStyle="1" w:styleId="16F5B72BD17D45CE84604D8A666F5A0B">
    <w:name w:val="16F5B72BD17D45CE84604D8A666F5A0B"/>
  </w:style>
  <w:style w:type="paragraph" w:customStyle="1" w:styleId="6F43FEFD78DA40CFABA0A8BBA5DF87FA">
    <w:name w:val="6F43FEFD78DA40CFABA0A8BBA5DF87FA"/>
  </w:style>
  <w:style w:type="paragraph" w:customStyle="1" w:styleId="2D88719879104DB2B77EFAC3C643EB97">
    <w:name w:val="2D88719879104DB2B77EFAC3C643EB97"/>
  </w:style>
  <w:style w:type="paragraph" w:customStyle="1" w:styleId="8AE14D5B22D14BDC8CFA3980A6ED6C46">
    <w:name w:val="8AE14D5B22D14BDC8CFA3980A6ED6C46"/>
  </w:style>
  <w:style w:type="paragraph" w:customStyle="1" w:styleId="B721DB0A191942F0804E876BD5473F67">
    <w:name w:val="B721DB0A191942F0804E876BD5473F67"/>
  </w:style>
  <w:style w:type="paragraph" w:customStyle="1" w:styleId="3A04664665B14DFF803560845A1206C7">
    <w:name w:val="3A04664665B14DFF803560845A1206C7"/>
  </w:style>
  <w:style w:type="paragraph" w:customStyle="1" w:styleId="09803441A61E4596BD336D45B3BA175C">
    <w:name w:val="09803441A61E4596BD336D45B3BA175C"/>
  </w:style>
  <w:style w:type="paragraph" w:customStyle="1" w:styleId="E3BBF221187849A3B46561931A2B9C64">
    <w:name w:val="E3BBF221187849A3B46561931A2B9C64"/>
  </w:style>
  <w:style w:type="paragraph" w:customStyle="1" w:styleId="FD941A63101D455AAD6028E7B6EBC994">
    <w:name w:val="FD941A63101D455AAD6028E7B6EBC994"/>
    <w:rsid w:val="001C1ABC"/>
  </w:style>
  <w:style w:type="paragraph" w:customStyle="1" w:styleId="AB8BCE3498D24FCB9C9428110098C592">
    <w:name w:val="AB8BCE3498D24FCB9C9428110098C592"/>
    <w:rsid w:val="001C1ABC"/>
  </w:style>
  <w:style w:type="paragraph" w:customStyle="1" w:styleId="F50475B45FF14D6BAABA891CEF80FD6C">
    <w:name w:val="F50475B45FF14D6BAABA891CEF80FD6C"/>
    <w:rsid w:val="001C1ABC"/>
  </w:style>
  <w:style w:type="paragraph" w:customStyle="1" w:styleId="BA68EC01E85F4CE5A08FE2937530F97C">
    <w:name w:val="BA68EC01E85F4CE5A08FE2937530F97C"/>
    <w:rsid w:val="001C1ABC"/>
  </w:style>
  <w:style w:type="paragraph" w:customStyle="1" w:styleId="0A47A14CBA6E4880998776CFFA5698BC">
    <w:name w:val="0A47A14CBA6E4880998776CFFA5698BC"/>
    <w:rsid w:val="001C1ABC"/>
  </w:style>
  <w:style w:type="paragraph" w:customStyle="1" w:styleId="6579527013CB44EEAC50B6141F9987AC">
    <w:name w:val="6579527013CB44EEAC50B6141F9987AC"/>
    <w:rsid w:val="001C1ABC"/>
  </w:style>
  <w:style w:type="paragraph" w:customStyle="1" w:styleId="AB7C71D3E26D4D0EB56A5B0BF7860BD8">
    <w:name w:val="AB7C71D3E26D4D0EB56A5B0BF7860BD8"/>
    <w:rsid w:val="001C1ABC"/>
  </w:style>
  <w:style w:type="paragraph" w:customStyle="1" w:styleId="C3A558A83A74443C83402EEFBBCBB6AD">
    <w:name w:val="C3A558A83A74443C83402EEFBBCBB6AD"/>
    <w:rsid w:val="001C1ABC"/>
  </w:style>
  <w:style w:type="paragraph" w:customStyle="1" w:styleId="D75A6189D2444C39BDB77F726EBABBFD">
    <w:name w:val="D75A6189D2444C39BDB77F726EBABBFD"/>
    <w:rsid w:val="001C1ABC"/>
  </w:style>
  <w:style w:type="paragraph" w:customStyle="1" w:styleId="004348212AA54A3B81F702E2A39FB8DD">
    <w:name w:val="004348212AA54A3B81F702E2A39FB8DD"/>
    <w:rsid w:val="001C1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{1733C2CD-A185-487B-8B82-138BB4880F8B}tf16402488_win32</Template>
  <TotalTime>53</TotalTime>
  <Pages>3</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 Lewis</cp:lastModifiedBy>
  <cp:revision>1</cp:revision>
  <dcterms:created xsi:type="dcterms:W3CDTF">2025-02-06T00:34:00Z</dcterms:created>
  <dcterms:modified xsi:type="dcterms:W3CDTF">2025-02-06T01:27:00Z</dcterms:modified>
  <cp:category/>
</cp:coreProperties>
</file>